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“三公”经费决算执行情况 </w:t>
      </w:r>
      <w:r>
        <w:rPr>
          <w:rFonts w:hint="eastAsia"/>
        </w:rPr>
        <w:t xml:space="preserve">        </w:t>
      </w:r>
    </w:p>
    <w:p>
      <w:pPr>
        <w:numPr>
          <w:ilvl w:val="0"/>
          <w:numId w:val="0"/>
        </w:numPr>
        <w:ind w:left="105" w:leftChars="0" w:firstLine="640" w:firstLineChars="200"/>
        <w:rPr>
          <w:rFonts w:hint="default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按照财政部统计口径，汇总我区预算单位报送的2018年度部门决算，2018年一般公共预算支出中“三公两费”合计3923.07万元，同比增加60.1万元，增长1.56%，其中：因公出国（境）费24.57万元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同比增加3.59万元，增长17.11%；公务用车购置及运行维护费815.44万元，同比减少83.12万元，下降9.25%；公务接待费537.94万元，同比减少175.63万元，下降24.61%；会议费744.04，同比减少94.22万元，下降11.24%；培训费1801.08万元，同比增加409.48万元，增长29.43%。</w:t>
      </w:r>
    </w:p>
    <w:p>
      <w:pPr>
        <w:numPr>
          <w:ilvl w:val="0"/>
          <w:numId w:val="0"/>
        </w:numPr>
        <w:ind w:left="105" w:leftChars="0" w:firstLine="480" w:firstLineChars="200"/>
        <w:rPr>
          <w:rFonts w:hint="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76C2E"/>
    <w:rsid w:val="019E69A9"/>
    <w:rsid w:val="05A674F7"/>
    <w:rsid w:val="08A02392"/>
    <w:rsid w:val="08EA65DC"/>
    <w:rsid w:val="0B676C2E"/>
    <w:rsid w:val="0B6B580F"/>
    <w:rsid w:val="0DA2077E"/>
    <w:rsid w:val="101D5BF6"/>
    <w:rsid w:val="108A592F"/>
    <w:rsid w:val="14747B81"/>
    <w:rsid w:val="16A077F3"/>
    <w:rsid w:val="21105FAF"/>
    <w:rsid w:val="2CF17491"/>
    <w:rsid w:val="2DB810A1"/>
    <w:rsid w:val="362C1C42"/>
    <w:rsid w:val="36795466"/>
    <w:rsid w:val="36A42A6C"/>
    <w:rsid w:val="37D5265C"/>
    <w:rsid w:val="3A7D157F"/>
    <w:rsid w:val="3B104B1F"/>
    <w:rsid w:val="3CCF63B0"/>
    <w:rsid w:val="3E500C3E"/>
    <w:rsid w:val="3E7153E7"/>
    <w:rsid w:val="4626431C"/>
    <w:rsid w:val="4724596C"/>
    <w:rsid w:val="4FFC03B2"/>
    <w:rsid w:val="5337190F"/>
    <w:rsid w:val="547F7989"/>
    <w:rsid w:val="552311B6"/>
    <w:rsid w:val="554C6E1A"/>
    <w:rsid w:val="58FB6F79"/>
    <w:rsid w:val="5E974AEF"/>
    <w:rsid w:val="600D6E98"/>
    <w:rsid w:val="62B7643C"/>
    <w:rsid w:val="6D535020"/>
    <w:rsid w:val="6EE80780"/>
    <w:rsid w:val="73590A84"/>
    <w:rsid w:val="73E6316F"/>
    <w:rsid w:val="7A505946"/>
    <w:rsid w:val="7FD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90815095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2021-05-18T02:02:00Z</dcterms:created>
  <dc:creator>Administrator</dc:creator>
  <cp:lastModifiedBy>Administrator</cp:lastModifiedBy>
  <cp:lastPrinted>2021-05-18T02:32:00Z</cp:lastPrinted>
  <dcterms:modified xsi:type="dcterms:W3CDTF">2021-05-26T09:31:45Z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196CF3C9D97C4A6DA6441A6DF521FA04</vt:lpwstr>
  </property>
</Properties>
</file>